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C2" w:rsidRPr="00D43ADB" w:rsidRDefault="00413EC2" w:rsidP="00D43ADB"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r w:rsidRPr="00D43ADB">
        <w:rPr>
          <w:rFonts w:ascii="文鼎大标宋简" w:eastAsia="文鼎大标宋简"/>
          <w:b/>
          <w:sz w:val="30"/>
          <w:szCs w:val="30"/>
        </w:rPr>
        <w:t>201</w:t>
      </w:r>
      <w:r>
        <w:rPr>
          <w:rFonts w:ascii="文鼎大标宋简" w:eastAsia="文鼎大标宋简"/>
          <w:b/>
          <w:sz w:val="30"/>
          <w:szCs w:val="30"/>
        </w:rPr>
        <w:t>6</w:t>
      </w:r>
      <w:r w:rsidRPr="00D43ADB">
        <w:rPr>
          <w:rFonts w:ascii="文鼎大标宋简" w:eastAsia="文鼎大标宋简" w:hint="eastAsia"/>
          <w:b/>
          <w:sz w:val="30"/>
          <w:szCs w:val="30"/>
        </w:rPr>
        <w:t>年度上海市教卫党委系统党建研究</w:t>
      </w:r>
    </w:p>
    <w:p w:rsidR="00413EC2" w:rsidRPr="00D43ADB" w:rsidRDefault="00413EC2" w:rsidP="00D43ADB"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>
        <w:rPr>
          <w:rFonts w:ascii="文鼎大标宋简" w:eastAsia="文鼎大标宋简" w:hint="eastAsia"/>
          <w:b/>
          <w:sz w:val="30"/>
          <w:szCs w:val="30"/>
        </w:rPr>
        <w:t>立项</w:t>
      </w:r>
      <w:r w:rsidRPr="00D43ADB">
        <w:rPr>
          <w:rFonts w:ascii="文鼎大标宋简" w:eastAsia="文鼎大标宋简" w:hint="eastAsia"/>
          <w:b/>
          <w:sz w:val="30"/>
          <w:szCs w:val="30"/>
        </w:rPr>
        <w:t>课题申报表</w:t>
      </w:r>
    </w:p>
    <w:p w:rsidR="00413EC2" w:rsidRPr="00D43ADB" w:rsidRDefault="00413EC2" w:rsidP="00D43ADB"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 w:rsidRPr="00D43ADB">
        <w:rPr>
          <w:rFonts w:ascii="文鼎大标宋简" w:eastAsia="文鼎大标宋简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66"/>
        <w:gridCol w:w="160"/>
        <w:gridCol w:w="121"/>
        <w:gridCol w:w="557"/>
        <w:gridCol w:w="1730"/>
        <w:gridCol w:w="850"/>
        <w:gridCol w:w="990"/>
        <w:gridCol w:w="598"/>
        <w:gridCol w:w="31"/>
        <w:gridCol w:w="2119"/>
      </w:tblGrid>
      <w:tr w:rsidR="00413EC2" w:rsidRPr="00D43ADB" w:rsidTr="002B46C3">
        <w:trPr>
          <w:cantSplit/>
          <w:trHeight w:val="459"/>
          <w:jc w:val="center"/>
        </w:trPr>
        <w:tc>
          <w:tcPr>
            <w:tcW w:w="966" w:type="pct"/>
            <w:gridSpan w:val="3"/>
            <w:tcBorders>
              <w:top w:val="single" w:sz="12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课题名称</w:t>
            </w:r>
          </w:p>
        </w:tc>
        <w:tc>
          <w:tcPr>
            <w:tcW w:w="4034" w:type="pct"/>
            <w:gridSpan w:val="7"/>
            <w:tcBorders>
              <w:top w:val="single" w:sz="12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rPr>
          <w:trHeight w:val="512"/>
          <w:jc w:val="center"/>
        </w:trPr>
        <w:tc>
          <w:tcPr>
            <w:tcW w:w="966" w:type="pct"/>
            <w:gridSpan w:val="3"/>
            <w:tcBorders>
              <w:bottom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申报人</w:t>
            </w:r>
          </w:p>
        </w:tc>
        <w:tc>
          <w:tcPr>
            <w:tcW w:w="18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职务</w:t>
            </w:r>
            <w:r w:rsidRPr="00D43ADB">
              <w:rPr>
                <w:rFonts w:eastAsia="楷体_GB2312"/>
                <w:b/>
                <w:bCs/>
                <w:sz w:val="28"/>
              </w:rPr>
              <w:t>/</w:t>
            </w:r>
            <w:r w:rsidRPr="00D43ADB"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rPr>
          <w:trHeight w:val="330"/>
          <w:jc w:val="center"/>
        </w:trPr>
        <w:tc>
          <w:tcPr>
            <w:tcW w:w="966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申报人单位</w:t>
            </w:r>
          </w:p>
        </w:tc>
        <w:tc>
          <w:tcPr>
            <w:tcW w:w="1841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手</w:t>
            </w:r>
            <w:r w:rsidRPr="00D43ADB">
              <w:rPr>
                <w:rFonts w:eastAsia="楷体_GB2312"/>
                <w:b/>
                <w:bCs/>
                <w:sz w:val="28"/>
              </w:rPr>
              <w:t xml:space="preserve">  </w:t>
            </w:r>
            <w:r w:rsidRPr="00D43ADB">
              <w:rPr>
                <w:rFonts w:eastAsia="楷体_GB2312" w:hint="eastAsia"/>
                <w:b/>
                <w:bCs/>
                <w:sz w:val="28"/>
              </w:rPr>
              <w:t>机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rPr>
          <w:trHeight w:val="388"/>
          <w:jc w:val="center"/>
        </w:trPr>
        <w:tc>
          <w:tcPr>
            <w:tcW w:w="966" w:type="pct"/>
            <w:gridSpan w:val="3"/>
            <w:vMerge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8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 w:rsidRPr="00D43ADB">
              <w:rPr>
                <w:rFonts w:eastAsia="楷体_GB2312" w:hint="eastAsia"/>
                <w:b/>
                <w:bCs/>
                <w:sz w:val="24"/>
              </w:rPr>
              <w:t>办公室电话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rPr>
          <w:cantSplit/>
          <w:trHeight w:hRule="exact" w:val="484"/>
          <w:jc w:val="center"/>
        </w:trPr>
        <w:tc>
          <w:tcPr>
            <w:tcW w:w="5000" w:type="pct"/>
            <w:gridSpan w:val="10"/>
            <w:vAlign w:val="center"/>
          </w:tcPr>
          <w:p w:rsidR="00413EC2" w:rsidRPr="00D43ADB" w:rsidRDefault="00413EC2" w:rsidP="00D43ADB"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 w:rsidRPr="00D43ADB">
              <w:rPr>
                <w:rFonts w:eastAsia="楷体_GB2312" w:hint="eastAsia"/>
                <w:b/>
                <w:bCs/>
                <w:sz w:val="30"/>
              </w:rPr>
              <w:t>主要参加人员</w:t>
            </w:r>
          </w:p>
        </w:tc>
      </w:tr>
      <w:tr w:rsidR="00413EC2" w:rsidRPr="00D43ADB" w:rsidTr="002B46C3">
        <w:trPr>
          <w:trHeight w:hRule="exact" w:val="567"/>
          <w:jc w:val="center"/>
        </w:trPr>
        <w:tc>
          <w:tcPr>
            <w:tcW w:w="801" w:type="pct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姓名</w:t>
            </w:r>
          </w:p>
        </w:tc>
        <w:tc>
          <w:tcPr>
            <w:tcW w:w="492" w:type="pct"/>
            <w:gridSpan w:val="3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1514" w:type="pct"/>
            <w:gridSpan w:val="2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职务</w:t>
            </w:r>
          </w:p>
        </w:tc>
        <w:tc>
          <w:tcPr>
            <w:tcW w:w="950" w:type="pct"/>
            <w:gridSpan w:val="3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1243" w:type="pct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</w:tr>
      <w:tr w:rsidR="00413EC2" w:rsidRPr="00D43ADB" w:rsidTr="002B46C3">
        <w:trPr>
          <w:trHeight w:hRule="exact" w:val="454"/>
          <w:jc w:val="center"/>
        </w:trPr>
        <w:tc>
          <w:tcPr>
            <w:tcW w:w="801" w:type="pct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92" w:type="pct"/>
            <w:gridSpan w:val="3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514" w:type="pct"/>
            <w:gridSpan w:val="2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50" w:type="pct"/>
            <w:gridSpan w:val="3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43" w:type="pct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rPr>
          <w:trHeight w:hRule="exact" w:val="454"/>
          <w:jc w:val="center"/>
        </w:trPr>
        <w:tc>
          <w:tcPr>
            <w:tcW w:w="801" w:type="pct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92" w:type="pct"/>
            <w:gridSpan w:val="3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514" w:type="pct"/>
            <w:gridSpan w:val="2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50" w:type="pct"/>
            <w:gridSpan w:val="3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43" w:type="pct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rPr>
          <w:trHeight w:hRule="exact" w:val="454"/>
          <w:jc w:val="center"/>
        </w:trPr>
        <w:tc>
          <w:tcPr>
            <w:tcW w:w="801" w:type="pct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92" w:type="pct"/>
            <w:gridSpan w:val="3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514" w:type="pct"/>
            <w:gridSpan w:val="2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50" w:type="pct"/>
            <w:gridSpan w:val="3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43" w:type="pct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rPr>
          <w:cantSplit/>
          <w:trHeight w:val="557"/>
          <w:jc w:val="center"/>
        </w:trPr>
        <w:tc>
          <w:tcPr>
            <w:tcW w:w="5000" w:type="pct"/>
            <w:gridSpan w:val="10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研究目的及主攻方向</w:t>
            </w:r>
          </w:p>
        </w:tc>
      </w:tr>
      <w:tr w:rsidR="00413EC2" w:rsidRPr="00D43ADB" w:rsidTr="002B46C3">
        <w:trPr>
          <w:cantSplit/>
          <w:trHeight w:val="6741"/>
          <w:jc w:val="center"/>
        </w:trPr>
        <w:tc>
          <w:tcPr>
            <w:tcW w:w="5000" w:type="pct"/>
            <w:gridSpan w:val="10"/>
            <w:vAlign w:val="center"/>
          </w:tcPr>
          <w:p w:rsidR="00413EC2" w:rsidRPr="00D43ADB" w:rsidRDefault="00413EC2" w:rsidP="00D43ADB">
            <w:pPr>
              <w:spacing w:line="360" w:lineRule="auto"/>
              <w:ind w:firstLine="480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blPrEx>
          <w:jc w:val="left"/>
        </w:tblPrEx>
        <w:trPr>
          <w:trHeight w:hRule="exact" w:val="765"/>
        </w:trPr>
        <w:tc>
          <w:tcPr>
            <w:tcW w:w="5000" w:type="pct"/>
            <w:gridSpan w:val="10"/>
            <w:vAlign w:val="center"/>
          </w:tcPr>
          <w:p w:rsidR="00413EC2" w:rsidRPr="00D43ADB" w:rsidRDefault="00413EC2" w:rsidP="00D43AD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研究思路及创新之处</w:t>
            </w:r>
          </w:p>
        </w:tc>
      </w:tr>
      <w:tr w:rsidR="00413EC2" w:rsidRPr="00D43ADB" w:rsidTr="002B46C3">
        <w:tblPrEx>
          <w:jc w:val="left"/>
        </w:tblPrEx>
        <w:trPr>
          <w:trHeight w:val="38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D43ADB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blPrEx>
          <w:jc w:val="left"/>
        </w:tblPrEx>
        <w:trPr>
          <w:trHeight w:val="60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EC2" w:rsidRPr="00D43ADB" w:rsidRDefault="00413EC2" w:rsidP="00D43ADB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研究方法及成果形式</w:t>
            </w:r>
          </w:p>
        </w:tc>
      </w:tr>
      <w:tr w:rsidR="00413EC2" w:rsidRPr="00D43ADB" w:rsidTr="002B46C3">
        <w:tblPrEx>
          <w:jc w:val="left"/>
        </w:tblPrEx>
        <w:trPr>
          <w:trHeight w:val="2598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413EC2" w:rsidRPr="00D43ADB" w:rsidRDefault="00413EC2" w:rsidP="00D43ADB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D43ADB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413EC2" w:rsidRPr="00D43ADB" w:rsidRDefault="00413EC2" w:rsidP="00413EC2">
            <w:pPr>
              <w:spacing w:line="360" w:lineRule="auto"/>
              <w:ind w:firstLineChars="200" w:firstLine="31680"/>
              <w:rPr>
                <w:rFonts w:eastAsia="楷体_GB2312"/>
                <w:b/>
                <w:bCs/>
                <w:sz w:val="28"/>
              </w:rPr>
            </w:pPr>
          </w:p>
        </w:tc>
      </w:tr>
      <w:tr w:rsidR="00413EC2" w:rsidRPr="00D43ADB" w:rsidTr="002B46C3">
        <w:tblPrEx>
          <w:jc w:val="left"/>
        </w:tblPrEx>
        <w:trPr>
          <w:trHeight w:hRule="exact" w:val="2137"/>
        </w:trPr>
        <w:tc>
          <w:tcPr>
            <w:tcW w:w="895" w:type="pct"/>
            <w:gridSpan w:val="2"/>
            <w:vAlign w:val="center"/>
          </w:tcPr>
          <w:p w:rsidR="00413EC2" w:rsidRPr="00D43ADB" w:rsidRDefault="00413EC2" w:rsidP="00D43ADB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单位</w:t>
            </w:r>
          </w:p>
          <w:p w:rsidR="00413EC2" w:rsidRPr="00D43ADB" w:rsidRDefault="00413EC2" w:rsidP="00D43ADB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推荐意见</w:t>
            </w:r>
          </w:p>
        </w:tc>
        <w:tc>
          <w:tcPr>
            <w:tcW w:w="1413" w:type="pct"/>
            <w:gridSpan w:val="3"/>
            <w:tcBorders>
              <w:right w:val="single" w:sz="4" w:space="0" w:color="auto"/>
            </w:tcBorders>
            <w:vAlign w:val="bottom"/>
          </w:tcPr>
          <w:p w:rsidR="00413EC2" w:rsidRPr="00D43ADB" w:rsidRDefault="00413EC2" w:rsidP="001018ED">
            <w:pPr>
              <w:wordWrap w:val="0"/>
              <w:spacing w:afterLines="30"/>
              <w:ind w:right="560"/>
              <w:rPr>
                <w:rFonts w:eastAsia="仿宋_GB2312"/>
                <w:b/>
                <w:bCs/>
                <w:sz w:val="24"/>
              </w:rPr>
            </w:pPr>
            <w:r w:rsidRPr="00D43ADB">
              <w:rPr>
                <w:rFonts w:eastAsia="仿宋_GB2312" w:hint="eastAsia"/>
                <w:b/>
                <w:bCs/>
                <w:sz w:val="24"/>
              </w:rPr>
              <w:t>负责人签名</w:t>
            </w:r>
          </w:p>
          <w:p w:rsidR="00413EC2" w:rsidRPr="00D43ADB" w:rsidRDefault="00413EC2" w:rsidP="001018ED">
            <w:pPr>
              <w:wordWrap w:val="0"/>
              <w:spacing w:afterLines="30"/>
              <w:ind w:right="560"/>
              <w:rPr>
                <w:rFonts w:eastAsia="仿宋_GB2312"/>
                <w:b/>
                <w:bCs/>
                <w:sz w:val="24"/>
              </w:rPr>
            </w:pPr>
            <w:r w:rsidRPr="00D43ADB">
              <w:rPr>
                <w:rFonts w:eastAsia="仿宋_GB2312" w:hint="eastAsia"/>
                <w:b/>
                <w:bCs/>
                <w:sz w:val="24"/>
              </w:rPr>
              <w:t>盖章</w:t>
            </w:r>
            <w:r w:rsidRPr="00D43ADB">
              <w:rPr>
                <w:rFonts w:eastAsia="仿宋_GB2312"/>
                <w:b/>
                <w:bCs/>
                <w:sz w:val="24"/>
              </w:rPr>
              <w:t>(</w:t>
            </w:r>
            <w:r w:rsidRPr="00D43ADB">
              <w:rPr>
                <w:rFonts w:eastAsia="仿宋_GB2312" w:hint="eastAsia"/>
                <w:b/>
                <w:bCs/>
                <w:sz w:val="24"/>
              </w:rPr>
              <w:t>单位</w:t>
            </w:r>
            <w:r w:rsidRPr="00D43ADB">
              <w:rPr>
                <w:rFonts w:eastAsia="仿宋_GB2312"/>
                <w:b/>
                <w:bCs/>
                <w:sz w:val="24"/>
              </w:rPr>
              <w:t>)</w:t>
            </w:r>
          </w:p>
        </w:tc>
        <w:tc>
          <w:tcPr>
            <w:tcW w:w="10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C2" w:rsidRPr="00D43ADB" w:rsidRDefault="00413EC2" w:rsidP="00D43ADB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专委会</w:t>
            </w:r>
          </w:p>
          <w:p w:rsidR="00413EC2" w:rsidRPr="00D43ADB" w:rsidRDefault="00413EC2" w:rsidP="00D43ADB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立项意见</w:t>
            </w:r>
          </w:p>
        </w:tc>
        <w:tc>
          <w:tcPr>
            <w:tcW w:w="1612" w:type="pct"/>
            <w:gridSpan w:val="3"/>
            <w:tcBorders>
              <w:left w:val="single" w:sz="4" w:space="0" w:color="auto"/>
            </w:tcBorders>
            <w:vAlign w:val="bottom"/>
          </w:tcPr>
          <w:p w:rsidR="00413EC2" w:rsidRPr="00D43ADB" w:rsidRDefault="00413EC2" w:rsidP="001018ED">
            <w:pPr>
              <w:wordWrap w:val="0"/>
              <w:spacing w:afterLines="30"/>
              <w:ind w:right="560"/>
              <w:rPr>
                <w:rFonts w:eastAsia="仿宋_GB2312"/>
                <w:b/>
                <w:bCs/>
                <w:sz w:val="24"/>
              </w:rPr>
            </w:pPr>
            <w:r w:rsidRPr="00D43ADB">
              <w:rPr>
                <w:rFonts w:eastAsia="仿宋_GB2312" w:hint="eastAsia"/>
                <w:b/>
                <w:bCs/>
                <w:sz w:val="24"/>
              </w:rPr>
              <w:t>专委会盖章</w:t>
            </w:r>
          </w:p>
        </w:tc>
      </w:tr>
      <w:tr w:rsidR="00413EC2" w:rsidRPr="00D43ADB" w:rsidTr="002B46C3">
        <w:tblPrEx>
          <w:jc w:val="left"/>
        </w:tblPrEx>
        <w:trPr>
          <w:trHeight w:hRule="exact" w:val="1502"/>
        </w:trPr>
        <w:tc>
          <w:tcPr>
            <w:tcW w:w="895" w:type="pct"/>
            <w:gridSpan w:val="2"/>
            <w:tcBorders>
              <w:bottom w:val="single" w:sz="12" w:space="0" w:color="auto"/>
            </w:tcBorders>
            <w:vAlign w:val="center"/>
          </w:tcPr>
          <w:p w:rsidR="00413EC2" w:rsidRPr="00D43ADB" w:rsidRDefault="00413EC2" w:rsidP="00D43ADB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研究会</w:t>
            </w:r>
          </w:p>
          <w:p w:rsidR="00413EC2" w:rsidRPr="00D43ADB" w:rsidRDefault="00413EC2" w:rsidP="00D43ADB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D43ADB">
              <w:rPr>
                <w:rFonts w:eastAsia="楷体_GB2312" w:hint="eastAsia"/>
                <w:b/>
                <w:bCs/>
                <w:sz w:val="28"/>
              </w:rPr>
              <w:t>审核意见</w:t>
            </w:r>
          </w:p>
        </w:tc>
        <w:tc>
          <w:tcPr>
            <w:tcW w:w="4105" w:type="pct"/>
            <w:gridSpan w:val="8"/>
            <w:tcBorders>
              <w:bottom w:val="single" w:sz="12" w:space="0" w:color="auto"/>
            </w:tcBorders>
            <w:vAlign w:val="bottom"/>
          </w:tcPr>
          <w:p w:rsidR="00413EC2" w:rsidRPr="00D43ADB" w:rsidRDefault="00413EC2" w:rsidP="001018ED">
            <w:pPr>
              <w:wordWrap w:val="0"/>
              <w:spacing w:afterLines="30"/>
              <w:ind w:right="480"/>
              <w:rPr>
                <w:rFonts w:eastAsia="楷体_GB2312"/>
                <w:b/>
                <w:bCs/>
                <w:sz w:val="24"/>
              </w:rPr>
            </w:pPr>
            <w:r w:rsidRPr="00D43ADB">
              <w:rPr>
                <w:rFonts w:eastAsia="仿宋_GB2312"/>
                <w:b/>
                <w:bCs/>
                <w:sz w:val="24"/>
              </w:rPr>
              <w:t xml:space="preserve">                         </w:t>
            </w:r>
            <w:r w:rsidRPr="00D43ADB">
              <w:rPr>
                <w:rFonts w:eastAsia="仿宋_GB2312" w:hint="eastAsia"/>
                <w:b/>
                <w:bCs/>
                <w:sz w:val="24"/>
              </w:rPr>
              <w:t>盖章</w:t>
            </w:r>
            <w:r w:rsidRPr="00D43ADB">
              <w:rPr>
                <w:rFonts w:eastAsia="仿宋_GB2312"/>
                <w:b/>
                <w:bCs/>
                <w:sz w:val="24"/>
              </w:rPr>
              <w:t xml:space="preserve">     </w:t>
            </w:r>
            <w:r w:rsidRPr="00D43ADB">
              <w:rPr>
                <w:rFonts w:eastAsia="仿宋_GB2312" w:hint="eastAsia"/>
                <w:b/>
                <w:bCs/>
                <w:sz w:val="24"/>
              </w:rPr>
              <w:t>＿年＿月＿日</w:t>
            </w:r>
          </w:p>
        </w:tc>
      </w:tr>
    </w:tbl>
    <w:p w:rsidR="00413EC2" w:rsidRPr="00D43ADB" w:rsidRDefault="00413EC2" w:rsidP="00735635">
      <w:r w:rsidRPr="00D43ADB">
        <w:rPr>
          <w:rFonts w:eastAsia="仿宋_GB2312" w:hint="eastAsia"/>
          <w:b/>
          <w:bCs/>
          <w:szCs w:val="21"/>
        </w:rPr>
        <w:t>注：</w:t>
      </w:r>
      <w:r w:rsidRPr="00D43ADB">
        <w:rPr>
          <w:rFonts w:eastAsia="仿宋_GB2312"/>
          <w:b/>
          <w:bCs/>
          <w:szCs w:val="21"/>
        </w:rPr>
        <w:t>1</w:t>
      </w:r>
      <w:r w:rsidRPr="00D43ADB">
        <w:rPr>
          <w:rFonts w:eastAsia="仿宋_GB2312" w:hint="eastAsia"/>
          <w:b/>
          <w:bCs/>
          <w:szCs w:val="21"/>
        </w:rPr>
        <w:t>、本表可复印，正反面打印签章后提交；</w:t>
      </w:r>
      <w:r w:rsidRPr="00D43ADB">
        <w:rPr>
          <w:rFonts w:eastAsia="仿宋_GB2312"/>
          <w:b/>
          <w:bCs/>
          <w:szCs w:val="21"/>
        </w:rPr>
        <w:t>2</w:t>
      </w:r>
      <w:r w:rsidRPr="00D43ADB">
        <w:rPr>
          <w:rFonts w:eastAsia="仿宋_GB2312" w:hint="eastAsia"/>
          <w:b/>
          <w:bCs/>
          <w:szCs w:val="21"/>
        </w:rPr>
        <w:t>、编号为申请书编号，由秘书处填写。</w:t>
      </w:r>
    </w:p>
    <w:sectPr w:rsidR="00413EC2" w:rsidRPr="00D43ADB" w:rsidSect="00E4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C2" w:rsidRDefault="00413EC2" w:rsidP="00DC1B4D">
      <w:r>
        <w:separator/>
      </w:r>
    </w:p>
  </w:endnote>
  <w:endnote w:type="continuationSeparator" w:id="0">
    <w:p w:rsidR="00413EC2" w:rsidRDefault="00413EC2" w:rsidP="00DC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大标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C2" w:rsidRDefault="00413EC2" w:rsidP="00DC1B4D">
      <w:r>
        <w:separator/>
      </w:r>
    </w:p>
  </w:footnote>
  <w:footnote w:type="continuationSeparator" w:id="0">
    <w:p w:rsidR="00413EC2" w:rsidRDefault="00413EC2" w:rsidP="00DC1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5E2"/>
    <w:multiLevelType w:val="hybridMultilevel"/>
    <w:tmpl w:val="DEFC278E"/>
    <w:lvl w:ilvl="0" w:tplc="D6EC96F0">
      <w:start w:val="2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2293878"/>
    <w:multiLevelType w:val="hybridMultilevel"/>
    <w:tmpl w:val="1F9E37C4"/>
    <w:lvl w:ilvl="0" w:tplc="86A4A1D6">
      <w:start w:val="1"/>
      <w:numFmt w:val="decimal"/>
      <w:lvlText w:val="%1、"/>
      <w:lvlJc w:val="left"/>
      <w:pPr>
        <w:ind w:left="1395" w:hanging="435"/>
      </w:pPr>
      <w:rPr>
        <w:rFonts w:ascii="宋体" w:eastAsia="宋体" w:cs="楷体_GB2312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2">
    <w:nsid w:val="2BF22C03"/>
    <w:multiLevelType w:val="hybridMultilevel"/>
    <w:tmpl w:val="F7FE951E"/>
    <w:lvl w:ilvl="0" w:tplc="FFE0CC52">
      <w:start w:val="1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342812F5"/>
    <w:multiLevelType w:val="hybridMultilevel"/>
    <w:tmpl w:val="F98C35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5F048DD"/>
    <w:multiLevelType w:val="hybridMultilevel"/>
    <w:tmpl w:val="0A829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DF7850"/>
    <w:multiLevelType w:val="hybridMultilevel"/>
    <w:tmpl w:val="2346BD7E"/>
    <w:lvl w:ilvl="0" w:tplc="749C0594">
      <w:start w:val="4"/>
      <w:numFmt w:val="decimal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6">
    <w:nsid w:val="6D506FD6"/>
    <w:multiLevelType w:val="hybridMultilevel"/>
    <w:tmpl w:val="ED1CE9EA"/>
    <w:lvl w:ilvl="0" w:tplc="D7B262F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BA25865"/>
    <w:multiLevelType w:val="hybridMultilevel"/>
    <w:tmpl w:val="B97A2AF8"/>
    <w:lvl w:ilvl="0" w:tplc="067C23E6">
      <w:start w:val="4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635"/>
    <w:rsid w:val="000A41C8"/>
    <w:rsid w:val="000A7298"/>
    <w:rsid w:val="001018ED"/>
    <w:rsid w:val="0014428C"/>
    <w:rsid w:val="001B1657"/>
    <w:rsid w:val="001B3CD3"/>
    <w:rsid w:val="001F116B"/>
    <w:rsid w:val="00221DDF"/>
    <w:rsid w:val="00271C70"/>
    <w:rsid w:val="002B46C3"/>
    <w:rsid w:val="00413EC2"/>
    <w:rsid w:val="004E0F72"/>
    <w:rsid w:val="004E6971"/>
    <w:rsid w:val="00503C45"/>
    <w:rsid w:val="00537357"/>
    <w:rsid w:val="005924DF"/>
    <w:rsid w:val="00594E0D"/>
    <w:rsid w:val="00707DF5"/>
    <w:rsid w:val="00735635"/>
    <w:rsid w:val="00752B52"/>
    <w:rsid w:val="00790746"/>
    <w:rsid w:val="00B55C6F"/>
    <w:rsid w:val="00B578BA"/>
    <w:rsid w:val="00BD1D15"/>
    <w:rsid w:val="00C450B7"/>
    <w:rsid w:val="00CD3D80"/>
    <w:rsid w:val="00CE674E"/>
    <w:rsid w:val="00D4059A"/>
    <w:rsid w:val="00D43ADB"/>
    <w:rsid w:val="00D61310"/>
    <w:rsid w:val="00DC1B4D"/>
    <w:rsid w:val="00E44BE7"/>
    <w:rsid w:val="00EB0920"/>
    <w:rsid w:val="00EE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3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1310"/>
    <w:pPr>
      <w:ind w:firstLineChars="200" w:firstLine="420"/>
    </w:pPr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rsid w:val="005924D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1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B4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C1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B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</Words>
  <Characters>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2016年度上海市教卫党委系统党建研究</dc:title>
  <dc:subject/>
  <dc:creator>Teacher</dc:creator>
  <cp:keywords/>
  <dc:description/>
  <cp:lastModifiedBy>钱俊妮</cp:lastModifiedBy>
  <cp:revision>2</cp:revision>
  <dcterms:created xsi:type="dcterms:W3CDTF">2016-03-18T01:50:00Z</dcterms:created>
  <dcterms:modified xsi:type="dcterms:W3CDTF">2016-03-18T01:50:00Z</dcterms:modified>
</cp:coreProperties>
</file>